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BC901" w14:textId="77777777" w:rsidR="004D378F" w:rsidRDefault="004D378F" w:rsidP="004D378F">
      <w:pPr>
        <w:spacing w:line="360" w:lineRule="exact"/>
        <w:rPr>
          <w:spacing w:val="0"/>
        </w:rPr>
      </w:pPr>
      <w:r>
        <w:rPr>
          <w:rFonts w:hint="eastAsia"/>
          <w:spacing w:val="0"/>
        </w:rPr>
        <w:t>公益社団法人 企業市民協議会（</w:t>
      </w:r>
      <w:r w:rsidRPr="00B65C81">
        <w:rPr>
          <w:rFonts w:ascii="Times New Roman"/>
          <w:spacing w:val="0"/>
        </w:rPr>
        <w:t>CBCC</w:t>
      </w:r>
      <w:r>
        <w:rPr>
          <w:rFonts w:hint="eastAsia"/>
          <w:spacing w:val="0"/>
        </w:rPr>
        <w:t>）行き</w:t>
      </w:r>
    </w:p>
    <w:p w14:paraId="07BAE5E3" w14:textId="77777777" w:rsidR="004D378F" w:rsidRPr="003836C3" w:rsidRDefault="004D378F" w:rsidP="004D378F">
      <w:pPr>
        <w:spacing w:line="360" w:lineRule="exact"/>
        <w:rPr>
          <w:b/>
          <w:spacing w:val="0"/>
        </w:rPr>
      </w:pPr>
      <w:r w:rsidRPr="003836C3">
        <w:rPr>
          <w:rFonts w:hint="eastAsia"/>
          <w:b/>
          <w:spacing w:val="0"/>
        </w:rPr>
        <w:t>メール</w:t>
      </w:r>
      <w:r w:rsidRPr="003836C3">
        <w:rPr>
          <w:rFonts w:hint="eastAsia"/>
          <w:spacing w:val="0"/>
        </w:rPr>
        <w:t>：</w:t>
      </w:r>
      <w:r w:rsidRPr="003836C3">
        <w:rPr>
          <w:rFonts w:hint="eastAsia"/>
          <w:spacing w:val="0"/>
          <w:sz w:val="28"/>
          <w:szCs w:val="28"/>
        </w:rPr>
        <w:t xml:space="preserve"> </w:t>
      </w:r>
      <w:r w:rsidRPr="003836C3">
        <w:rPr>
          <w:rFonts w:ascii="Times New Roman"/>
          <w:b/>
          <w:spacing w:val="0"/>
          <w:sz w:val="28"/>
          <w:szCs w:val="28"/>
        </w:rPr>
        <w:t>cbcc@keidanren.or.jp</w:t>
      </w:r>
    </w:p>
    <w:p w14:paraId="2811E39F" w14:textId="4186CBF6" w:rsidR="004D378F" w:rsidRDefault="004D378F" w:rsidP="004D378F">
      <w:pPr>
        <w:spacing w:line="360" w:lineRule="exact"/>
        <w:ind w:firstLineChars="100" w:firstLine="240"/>
        <w:rPr>
          <w:spacing w:val="0"/>
        </w:rPr>
      </w:pPr>
      <w:r w:rsidRPr="003836C3">
        <w:rPr>
          <w:rFonts w:ascii="Times New Roman"/>
          <w:spacing w:val="0"/>
        </w:rPr>
        <w:t>FAX</w:t>
      </w:r>
      <w:r w:rsidRPr="003836C3">
        <w:rPr>
          <w:rFonts w:hint="eastAsia"/>
          <w:spacing w:val="0"/>
        </w:rPr>
        <w:t>：</w:t>
      </w:r>
      <w:r w:rsidR="00002FDE">
        <w:rPr>
          <w:rFonts w:hint="eastAsia"/>
          <w:spacing w:val="0"/>
          <w:sz w:val="22"/>
          <w:szCs w:val="22"/>
        </w:rPr>
        <w:t xml:space="preserve"> 03-6741-0942</w:t>
      </w:r>
    </w:p>
    <w:p w14:paraId="51562067" w14:textId="77777777" w:rsidR="004D378F" w:rsidRPr="006A641E" w:rsidRDefault="004D378F" w:rsidP="004D378F">
      <w:pPr>
        <w:spacing w:line="360" w:lineRule="exact"/>
        <w:rPr>
          <w:spacing w:val="0"/>
        </w:rPr>
      </w:pPr>
    </w:p>
    <w:p w14:paraId="702600DB" w14:textId="77777777" w:rsidR="004D378F" w:rsidRDefault="004D378F" w:rsidP="004D378F">
      <w:pPr>
        <w:spacing w:line="420" w:lineRule="exact"/>
        <w:jc w:val="center"/>
        <w:rPr>
          <w:rFonts w:ascii="ＭＳ ゴシック" w:eastAsia="ＭＳ ゴシック" w:hAnsi="ＭＳ ゴシック"/>
          <w:spacing w:val="0"/>
          <w:sz w:val="36"/>
        </w:rPr>
      </w:pPr>
      <w:r w:rsidRPr="00922E51">
        <w:rPr>
          <w:rFonts w:ascii="ＭＳ ゴシック" w:eastAsia="ＭＳ ゴシック" w:hAnsi="ＭＳ ゴシック" w:hint="eastAsia"/>
          <w:spacing w:val="0"/>
          <w:sz w:val="36"/>
        </w:rPr>
        <w:t>寄</w:t>
      </w:r>
      <w:r w:rsidRPr="00922E51">
        <w:rPr>
          <w:rFonts w:ascii="ＭＳ ゴシック" w:eastAsia="ＭＳ ゴシック" w:hAnsi="ＭＳ ゴシック"/>
          <w:spacing w:val="0"/>
          <w:sz w:val="36"/>
        </w:rPr>
        <w:t xml:space="preserve"> </w:t>
      </w:r>
      <w:r w:rsidRPr="00922E51">
        <w:rPr>
          <w:rFonts w:ascii="ＭＳ ゴシック" w:eastAsia="ＭＳ ゴシック" w:hAnsi="ＭＳ ゴシック" w:hint="eastAsia"/>
          <w:spacing w:val="0"/>
          <w:sz w:val="36"/>
        </w:rPr>
        <w:t>附</w:t>
      </w:r>
      <w:r w:rsidRPr="00922E51">
        <w:rPr>
          <w:rFonts w:ascii="ＭＳ ゴシック" w:eastAsia="ＭＳ ゴシック" w:hAnsi="ＭＳ ゴシック"/>
          <w:spacing w:val="0"/>
          <w:sz w:val="36"/>
        </w:rPr>
        <w:t xml:space="preserve"> </w:t>
      </w:r>
      <w:r w:rsidRPr="00922E51">
        <w:rPr>
          <w:rFonts w:ascii="ＭＳ ゴシック" w:eastAsia="ＭＳ ゴシック" w:hAnsi="ＭＳ ゴシック" w:hint="eastAsia"/>
          <w:spacing w:val="0"/>
          <w:sz w:val="36"/>
        </w:rPr>
        <w:t>申</w:t>
      </w:r>
      <w:r w:rsidRPr="00922E51">
        <w:rPr>
          <w:rFonts w:ascii="ＭＳ ゴシック" w:eastAsia="ＭＳ ゴシック" w:hAnsi="ＭＳ ゴシック"/>
          <w:spacing w:val="0"/>
          <w:sz w:val="36"/>
        </w:rPr>
        <w:t xml:space="preserve"> </w:t>
      </w:r>
      <w:r w:rsidRPr="00922E51">
        <w:rPr>
          <w:rFonts w:ascii="ＭＳ ゴシック" w:eastAsia="ＭＳ ゴシック" w:hAnsi="ＭＳ ゴシック" w:hint="eastAsia"/>
          <w:spacing w:val="0"/>
          <w:sz w:val="36"/>
        </w:rPr>
        <w:t>込</w:t>
      </w:r>
      <w:r w:rsidRPr="00922E51">
        <w:rPr>
          <w:rFonts w:ascii="ＭＳ ゴシック" w:eastAsia="ＭＳ ゴシック" w:hAnsi="ＭＳ ゴシック"/>
          <w:spacing w:val="0"/>
          <w:sz w:val="36"/>
        </w:rPr>
        <w:t xml:space="preserve"> </w:t>
      </w:r>
      <w:r w:rsidRPr="00922E51">
        <w:rPr>
          <w:rFonts w:ascii="ＭＳ ゴシック" w:eastAsia="ＭＳ ゴシック" w:hAnsi="ＭＳ ゴシック" w:hint="eastAsia"/>
          <w:spacing w:val="0"/>
          <w:sz w:val="36"/>
        </w:rPr>
        <w:t>書</w:t>
      </w:r>
    </w:p>
    <w:p w14:paraId="7CFBD1E8" w14:textId="77777777" w:rsidR="004D378F" w:rsidRPr="00BF7476" w:rsidRDefault="004D378F" w:rsidP="004D378F">
      <w:pPr>
        <w:spacing w:line="420" w:lineRule="exact"/>
        <w:rPr>
          <w:rFonts w:hAnsi="ＭＳ 明朝"/>
          <w:spacing w:val="0"/>
          <w:szCs w:val="24"/>
        </w:rPr>
      </w:pPr>
    </w:p>
    <w:p w14:paraId="63B0B753" w14:textId="77777777" w:rsidR="004D378F" w:rsidRDefault="004D378F" w:rsidP="004D378F">
      <w:pPr>
        <w:spacing w:line="420" w:lineRule="exact"/>
        <w:jc w:val="right"/>
        <w:rPr>
          <w:spacing w:val="0"/>
        </w:rPr>
      </w:pPr>
      <w:r>
        <w:rPr>
          <w:rFonts w:hint="eastAsia"/>
          <w:spacing w:val="0"/>
        </w:rPr>
        <w:t>年　　月　　日</w:t>
      </w:r>
    </w:p>
    <w:p w14:paraId="0D75E9B6" w14:textId="77777777" w:rsidR="004D378F" w:rsidRDefault="004D378F" w:rsidP="004D378F">
      <w:pPr>
        <w:spacing w:line="420" w:lineRule="exact"/>
        <w:rPr>
          <w:spacing w:val="0"/>
        </w:rPr>
      </w:pPr>
    </w:p>
    <w:p w14:paraId="7F939692" w14:textId="77777777" w:rsidR="004D378F" w:rsidRDefault="004D378F" w:rsidP="004D378F">
      <w:pPr>
        <w:spacing w:line="420" w:lineRule="exact"/>
        <w:jc w:val="center"/>
        <w:rPr>
          <w:spacing w:val="0"/>
        </w:rPr>
      </w:pPr>
      <w:r>
        <w:rPr>
          <w:rFonts w:hint="eastAsia"/>
          <w:spacing w:val="0"/>
        </w:rPr>
        <w:t>国際貢献事業の趣旨に賛同し、下記金額の寄附を申し込みます。</w:t>
      </w:r>
    </w:p>
    <w:p w14:paraId="5C046CBA" w14:textId="77777777" w:rsidR="004D378F" w:rsidRDefault="004D378F" w:rsidP="004D378F">
      <w:pPr>
        <w:spacing w:line="420" w:lineRule="exact"/>
        <w:rPr>
          <w:spacing w:val="0"/>
        </w:rPr>
      </w:pPr>
    </w:p>
    <w:p w14:paraId="30CC07FE" w14:textId="77777777" w:rsidR="004D378F" w:rsidRDefault="004D378F" w:rsidP="004D378F">
      <w:pPr>
        <w:pStyle w:val="a6"/>
        <w:spacing w:line="420" w:lineRule="exact"/>
        <w:rPr>
          <w:spacing w:val="0"/>
        </w:rPr>
      </w:pPr>
      <w:r>
        <w:rPr>
          <w:rFonts w:hint="eastAsia"/>
          <w:spacing w:val="0"/>
        </w:rPr>
        <w:t>記</w:t>
      </w:r>
    </w:p>
    <w:p w14:paraId="1E5B6EBF" w14:textId="77777777" w:rsidR="004D378F" w:rsidRDefault="004D378F" w:rsidP="004D378F">
      <w:pPr>
        <w:spacing w:line="420" w:lineRule="exact"/>
        <w:rPr>
          <w:spacing w:val="0"/>
        </w:rPr>
      </w:pPr>
    </w:p>
    <w:p w14:paraId="34B45633" w14:textId="77777777" w:rsidR="004D378F" w:rsidRDefault="004D378F" w:rsidP="004D378F">
      <w:pPr>
        <w:spacing w:line="420" w:lineRule="exact"/>
        <w:jc w:val="center"/>
        <w:rPr>
          <w:spacing w:val="0"/>
          <w:u w:val="single"/>
        </w:rPr>
      </w:pPr>
      <w:r w:rsidRPr="009306D2">
        <w:rPr>
          <w:rFonts w:ascii="Times New Roman"/>
          <w:spacing w:val="0"/>
          <w:u w:val="single"/>
        </w:rPr>
        <w:t>USD</w:t>
      </w:r>
      <w:r>
        <w:rPr>
          <w:rFonts w:hint="eastAsia"/>
          <w:spacing w:val="0"/>
          <w:u w:val="single"/>
        </w:rPr>
        <w:t xml:space="preserve">　　　　　　　　　　也</w:t>
      </w:r>
    </w:p>
    <w:p w14:paraId="055BC0F1" w14:textId="77777777" w:rsidR="004D378F" w:rsidRDefault="004D378F" w:rsidP="004D378F">
      <w:pPr>
        <w:spacing w:line="420" w:lineRule="exact"/>
        <w:rPr>
          <w:spacing w:val="0"/>
          <w:u w:val="single"/>
        </w:rPr>
      </w:pPr>
    </w:p>
    <w:p w14:paraId="2C058BEF" w14:textId="77777777" w:rsidR="008E6C3C" w:rsidRDefault="008E6C3C" w:rsidP="008E6C3C">
      <w:pPr>
        <w:spacing w:line="360" w:lineRule="exact"/>
        <w:ind w:left="476" w:rightChars="-120" w:right="-278"/>
        <w:rPr>
          <w:rFonts w:ascii="Times New Roman"/>
          <w:spacing w:val="0"/>
        </w:rPr>
      </w:pPr>
      <w:r>
        <w:rPr>
          <w:rFonts w:hint="eastAsia"/>
          <w:spacing w:val="0"/>
        </w:rPr>
        <w:t xml:space="preserve">プロジェクト名：　</w:t>
      </w:r>
      <w:r w:rsidRPr="00A50AB7">
        <w:rPr>
          <w:rFonts w:ascii="Times New Roman"/>
          <w:spacing w:val="0"/>
        </w:rPr>
        <w:t>All</w:t>
      </w:r>
      <w:r>
        <w:rPr>
          <w:rFonts w:ascii="Times New Roman"/>
          <w:spacing w:val="0"/>
        </w:rPr>
        <w:t xml:space="preserve">iance to End Plastic Waste (AEPW) </w:t>
      </w:r>
      <w:r>
        <w:rPr>
          <w:rFonts w:ascii="Times New Roman" w:hint="eastAsia"/>
          <w:spacing w:val="0"/>
        </w:rPr>
        <w:t>による</w:t>
      </w:r>
    </w:p>
    <w:p w14:paraId="6BD61402" w14:textId="77777777" w:rsidR="004D378F" w:rsidRPr="008E6C3C" w:rsidRDefault="008E6C3C" w:rsidP="008E6C3C">
      <w:pPr>
        <w:spacing w:line="360" w:lineRule="exact"/>
        <w:ind w:left="2382" w:rightChars="-120" w:right="-278" w:firstLine="170"/>
        <w:rPr>
          <w:spacing w:val="0"/>
        </w:rPr>
      </w:pPr>
      <w:r>
        <w:rPr>
          <w:rFonts w:ascii="Times New Roman" w:hint="eastAsia"/>
          <w:spacing w:val="0"/>
        </w:rPr>
        <w:t>プラスチック廃棄物ゼロ活動への参加協力</w:t>
      </w:r>
    </w:p>
    <w:p w14:paraId="0ECA75CF" w14:textId="77777777" w:rsidR="004D378F" w:rsidRDefault="004D378F" w:rsidP="004D378F">
      <w:pPr>
        <w:ind w:left="284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>eq \o\ad(\d\fo"</w:instrText>
      </w:r>
      <w:r>
        <w:rPr>
          <w:rFonts w:hint="eastAsia"/>
          <w:spacing w:val="0"/>
        </w:rPr>
        <w:instrText xml:space="preserve">支払予定日　　</w:instrText>
      </w:r>
      <w:r>
        <w:rPr>
          <w:spacing w:val="0"/>
        </w:rPr>
        <w:instrText>"(),</w:instrText>
      </w:r>
      <w:r>
        <w:rPr>
          <w:rFonts w:hint="eastAsia"/>
          <w:spacing w:val="0"/>
        </w:rPr>
        <w:instrText>支払予定日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  <w:spacing w:val="0"/>
        </w:rPr>
        <w:t>：　　　　年　　月　　日</w:t>
      </w:r>
    </w:p>
    <w:p w14:paraId="08163B07" w14:textId="77777777" w:rsidR="004D378F" w:rsidRDefault="004D378F" w:rsidP="004D378F">
      <w:pPr>
        <w:ind w:left="284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>eq \o\ad(\d\fo"</w:instrText>
      </w:r>
      <w:r>
        <w:rPr>
          <w:rFonts w:hint="eastAsia"/>
          <w:spacing w:val="0"/>
        </w:rPr>
        <w:instrText xml:space="preserve">請求書　　　　</w:instrText>
      </w:r>
      <w:r>
        <w:rPr>
          <w:spacing w:val="0"/>
        </w:rPr>
        <w:instrText>"(),</w:instrText>
      </w:r>
      <w:r>
        <w:rPr>
          <w:rFonts w:hint="eastAsia"/>
          <w:spacing w:val="0"/>
        </w:rPr>
        <w:instrText>請求書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  <w:spacing w:val="0"/>
        </w:rPr>
        <w:t>：　　要　　　不要（いずれかを○で囲んで下さい。）</w:t>
      </w:r>
    </w:p>
    <w:p w14:paraId="57E33131" w14:textId="77777777" w:rsidR="004D378F" w:rsidRDefault="004D378F" w:rsidP="004D378F">
      <w:pPr>
        <w:ind w:left="284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>eq \o\ad(\d\fo"</w:instrText>
      </w:r>
      <w:r>
        <w:rPr>
          <w:rFonts w:hint="eastAsia"/>
          <w:spacing w:val="0"/>
        </w:rPr>
        <w:instrText xml:space="preserve">領収証　　　　</w:instrText>
      </w:r>
      <w:r>
        <w:rPr>
          <w:spacing w:val="0"/>
        </w:rPr>
        <w:instrText>"(),</w:instrText>
      </w:r>
      <w:r>
        <w:rPr>
          <w:rFonts w:hint="eastAsia"/>
          <w:spacing w:val="0"/>
        </w:rPr>
        <w:instrText>領収証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  <w:spacing w:val="0"/>
        </w:rPr>
        <w:t>：　　要　　　不要（　　　　　　　〃　　　　　　）</w:t>
      </w:r>
    </w:p>
    <w:p w14:paraId="41E300BD" w14:textId="77777777" w:rsidR="004D378F" w:rsidRDefault="004D378F" w:rsidP="008E6C3C">
      <w:pPr>
        <w:spacing w:line="0" w:lineRule="atLeast"/>
        <w:ind w:left="284"/>
        <w:rPr>
          <w:spacing w:val="0"/>
        </w:rPr>
      </w:pPr>
      <w:r>
        <w:rPr>
          <w:rFonts w:hint="eastAsia"/>
          <w:spacing w:val="0"/>
        </w:rPr>
        <w:t>備　　考　　欄：</w:t>
      </w:r>
    </w:p>
    <w:p w14:paraId="3CA027A1" w14:textId="77777777" w:rsidR="004D378F" w:rsidRDefault="004D378F" w:rsidP="008E6C3C">
      <w:pPr>
        <w:rPr>
          <w:spacing w:val="0"/>
        </w:rPr>
      </w:pPr>
    </w:p>
    <w:tbl>
      <w:tblPr>
        <w:tblW w:w="8670" w:type="dxa"/>
        <w:tblInd w:w="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4"/>
        <w:gridCol w:w="6016"/>
      </w:tblGrid>
      <w:tr w:rsidR="004D378F" w14:paraId="32297437" w14:textId="77777777" w:rsidTr="007C3617">
        <w:trPr>
          <w:trHeight w:val="680"/>
        </w:trPr>
        <w:tc>
          <w:tcPr>
            <w:tcW w:w="2654" w:type="dxa"/>
            <w:vMerge w:val="restart"/>
            <w:vAlign w:val="center"/>
          </w:tcPr>
          <w:p w14:paraId="671D2493" w14:textId="77777777" w:rsidR="004D378F" w:rsidRDefault="004D378F" w:rsidP="007C3617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貴社・団体名</w:t>
            </w:r>
          </w:p>
          <w:p w14:paraId="64111A7B" w14:textId="77777777" w:rsidR="004D378F" w:rsidRPr="00A007C1" w:rsidRDefault="004D378F" w:rsidP="007C3617">
            <w:pPr>
              <w:jc w:val="center"/>
              <w:rPr>
                <w:spacing w:val="0"/>
                <w:sz w:val="22"/>
                <w:szCs w:val="22"/>
              </w:rPr>
            </w:pPr>
            <w:r w:rsidRPr="00A007C1">
              <w:rPr>
                <w:rFonts w:hint="eastAsia"/>
                <w:spacing w:val="0"/>
                <w:sz w:val="22"/>
                <w:szCs w:val="22"/>
              </w:rPr>
              <w:t>（個人の場合はご芳名）</w:t>
            </w:r>
          </w:p>
        </w:tc>
        <w:tc>
          <w:tcPr>
            <w:tcW w:w="6016" w:type="dxa"/>
            <w:tcBorders>
              <w:bottom w:val="dashed" w:sz="4" w:space="0" w:color="auto"/>
            </w:tcBorders>
            <w:vAlign w:val="center"/>
          </w:tcPr>
          <w:p w14:paraId="7F31BCEB" w14:textId="77777777" w:rsidR="004D378F" w:rsidRDefault="004D378F" w:rsidP="007C3617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和文：</w:t>
            </w:r>
          </w:p>
        </w:tc>
      </w:tr>
      <w:tr w:rsidR="004D378F" w14:paraId="4E613FD6" w14:textId="77777777" w:rsidTr="007C3617">
        <w:trPr>
          <w:trHeight w:val="680"/>
        </w:trPr>
        <w:tc>
          <w:tcPr>
            <w:tcW w:w="2654" w:type="dxa"/>
            <w:vMerge/>
            <w:vAlign w:val="center"/>
          </w:tcPr>
          <w:p w14:paraId="7B5C2ABC" w14:textId="77777777" w:rsidR="004D378F" w:rsidRDefault="004D378F" w:rsidP="007C3617">
            <w:pPr>
              <w:jc w:val="center"/>
              <w:rPr>
                <w:spacing w:val="0"/>
              </w:rPr>
            </w:pPr>
          </w:p>
        </w:tc>
        <w:tc>
          <w:tcPr>
            <w:tcW w:w="6016" w:type="dxa"/>
            <w:tcBorders>
              <w:top w:val="dashed" w:sz="4" w:space="0" w:color="auto"/>
            </w:tcBorders>
            <w:vAlign w:val="center"/>
          </w:tcPr>
          <w:p w14:paraId="19E05673" w14:textId="77777777" w:rsidR="004D378F" w:rsidRDefault="004D378F" w:rsidP="007C3617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英文：</w:t>
            </w:r>
          </w:p>
        </w:tc>
      </w:tr>
      <w:tr w:rsidR="004D378F" w14:paraId="53EE9828" w14:textId="77777777" w:rsidTr="007C3617">
        <w:trPr>
          <w:trHeight w:val="675"/>
        </w:trPr>
        <w:tc>
          <w:tcPr>
            <w:tcW w:w="2654" w:type="dxa"/>
            <w:vAlign w:val="center"/>
          </w:tcPr>
          <w:p w14:paraId="03DAC837" w14:textId="77777777" w:rsidR="004D378F" w:rsidRDefault="004D378F" w:rsidP="007C3617">
            <w:pPr>
              <w:pStyle w:val="a6"/>
              <w:rPr>
                <w:spacing w:val="0"/>
              </w:rPr>
            </w:pPr>
            <w:r>
              <w:rPr>
                <w:rFonts w:hint="eastAsia"/>
                <w:spacing w:val="0"/>
              </w:rPr>
              <w:t>代表者名・お役職</w:t>
            </w:r>
          </w:p>
        </w:tc>
        <w:tc>
          <w:tcPr>
            <w:tcW w:w="6016" w:type="dxa"/>
            <w:vAlign w:val="center"/>
          </w:tcPr>
          <w:p w14:paraId="7B3FA6CA" w14:textId="77777777" w:rsidR="004D378F" w:rsidRDefault="004D378F" w:rsidP="007C3617">
            <w:pPr>
              <w:rPr>
                <w:spacing w:val="0"/>
              </w:rPr>
            </w:pPr>
          </w:p>
        </w:tc>
      </w:tr>
      <w:tr w:rsidR="004D378F" w14:paraId="058F8EAD" w14:textId="77777777" w:rsidTr="007C3617">
        <w:trPr>
          <w:trHeight w:val="857"/>
        </w:trPr>
        <w:tc>
          <w:tcPr>
            <w:tcW w:w="2654" w:type="dxa"/>
            <w:vAlign w:val="center"/>
          </w:tcPr>
          <w:p w14:paraId="03500B47" w14:textId="77777777" w:rsidR="004D378F" w:rsidRDefault="004D378F" w:rsidP="007C3617">
            <w:pPr>
              <w:pStyle w:val="a6"/>
              <w:rPr>
                <w:spacing w:val="0"/>
              </w:rPr>
            </w:pPr>
            <w:r>
              <w:rPr>
                <w:rFonts w:hint="eastAsia"/>
                <w:spacing w:val="0"/>
              </w:rPr>
              <w:t>ご担当者・部署名</w:t>
            </w:r>
          </w:p>
          <w:p w14:paraId="30CD66FB" w14:textId="77777777" w:rsidR="004D378F" w:rsidRPr="00A007C1" w:rsidRDefault="004D378F" w:rsidP="007C3617">
            <w:pPr>
              <w:rPr>
                <w:sz w:val="22"/>
                <w:szCs w:val="22"/>
              </w:rPr>
            </w:pPr>
            <w:r w:rsidRPr="00A007C1">
              <w:rPr>
                <w:rFonts w:hint="eastAsia"/>
                <w:sz w:val="22"/>
                <w:szCs w:val="22"/>
              </w:rPr>
              <w:t>（請求書・領収</w:t>
            </w:r>
            <w:r>
              <w:rPr>
                <w:rFonts w:hint="eastAsia"/>
                <w:sz w:val="22"/>
                <w:szCs w:val="22"/>
              </w:rPr>
              <w:t>証</w:t>
            </w:r>
            <w:r w:rsidRPr="00A007C1">
              <w:rPr>
                <w:rFonts w:hint="eastAsia"/>
                <w:sz w:val="22"/>
                <w:szCs w:val="22"/>
              </w:rPr>
              <w:t>送付先）</w:t>
            </w:r>
          </w:p>
        </w:tc>
        <w:tc>
          <w:tcPr>
            <w:tcW w:w="6016" w:type="dxa"/>
            <w:vAlign w:val="center"/>
          </w:tcPr>
          <w:p w14:paraId="52F469E6" w14:textId="77777777" w:rsidR="004D378F" w:rsidRDefault="004D378F" w:rsidP="007C3617">
            <w:pPr>
              <w:rPr>
                <w:spacing w:val="0"/>
              </w:rPr>
            </w:pPr>
          </w:p>
        </w:tc>
      </w:tr>
      <w:tr w:rsidR="004D378F" w14:paraId="3DCA0DA8" w14:textId="77777777" w:rsidTr="007C3617">
        <w:trPr>
          <w:trHeight w:val="930"/>
        </w:trPr>
        <w:tc>
          <w:tcPr>
            <w:tcW w:w="2654" w:type="dxa"/>
            <w:vAlign w:val="center"/>
          </w:tcPr>
          <w:p w14:paraId="6F612876" w14:textId="77777777" w:rsidR="004D378F" w:rsidRDefault="004D378F" w:rsidP="007C3617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ご　住　所</w:t>
            </w:r>
          </w:p>
        </w:tc>
        <w:tc>
          <w:tcPr>
            <w:tcW w:w="6016" w:type="dxa"/>
            <w:vAlign w:val="center"/>
          </w:tcPr>
          <w:p w14:paraId="7D5A17BF" w14:textId="77777777" w:rsidR="004D378F" w:rsidRDefault="004D378F" w:rsidP="007C3617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14:paraId="044DF559" w14:textId="77777777" w:rsidR="004D378F" w:rsidRDefault="004D378F" w:rsidP="007C3617">
            <w:pPr>
              <w:rPr>
                <w:spacing w:val="0"/>
              </w:rPr>
            </w:pPr>
          </w:p>
        </w:tc>
      </w:tr>
      <w:tr w:rsidR="004D378F" w14:paraId="01E062DF" w14:textId="77777777" w:rsidTr="007C3617">
        <w:trPr>
          <w:trHeight w:val="971"/>
        </w:trPr>
        <w:tc>
          <w:tcPr>
            <w:tcW w:w="2654" w:type="dxa"/>
            <w:vAlign w:val="center"/>
          </w:tcPr>
          <w:p w14:paraId="0B7AB3F6" w14:textId="77777777" w:rsidR="004D378F" w:rsidRDefault="004D378F" w:rsidP="007C3617">
            <w:pPr>
              <w:jc w:val="center"/>
              <w:rPr>
                <w:spacing w:val="0"/>
              </w:rPr>
            </w:pPr>
            <w:r w:rsidRPr="004D378F">
              <w:rPr>
                <w:rFonts w:hint="eastAsia"/>
                <w:spacing w:val="30"/>
                <w:fitText w:val="1200" w:id="-1854221824"/>
              </w:rPr>
              <w:t>ご連絡先</w:t>
            </w:r>
          </w:p>
        </w:tc>
        <w:tc>
          <w:tcPr>
            <w:tcW w:w="6016" w:type="dxa"/>
            <w:vAlign w:val="center"/>
          </w:tcPr>
          <w:p w14:paraId="7D56943E" w14:textId="77777777" w:rsidR="004D378F" w:rsidRDefault="004D378F" w:rsidP="007C3617">
            <w:pPr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電　話：　　　　　　　　</w:t>
            </w:r>
            <w:r>
              <w:rPr>
                <w:rFonts w:ascii="Times New Roman" w:hint="eastAsia"/>
                <w:spacing w:val="0"/>
              </w:rPr>
              <w:t>FAX</w:t>
            </w:r>
            <w:r>
              <w:rPr>
                <w:rFonts w:hint="eastAsia"/>
                <w:spacing w:val="0"/>
              </w:rPr>
              <w:t>：</w:t>
            </w:r>
          </w:p>
          <w:p w14:paraId="7D821158" w14:textId="77777777" w:rsidR="004D378F" w:rsidRDefault="004D378F" w:rsidP="007C3617">
            <w:pPr>
              <w:spacing w:line="360" w:lineRule="exact"/>
              <w:rPr>
                <w:spacing w:val="0"/>
              </w:rPr>
            </w:pPr>
            <w:r>
              <w:rPr>
                <w:rFonts w:ascii="Times New Roman" w:hint="eastAsia"/>
                <w:spacing w:val="0"/>
              </w:rPr>
              <w:t>E-mail</w:t>
            </w:r>
            <w:r>
              <w:rPr>
                <w:rFonts w:hint="eastAsia"/>
                <w:spacing w:val="0"/>
              </w:rPr>
              <w:t>:</w:t>
            </w:r>
          </w:p>
        </w:tc>
      </w:tr>
    </w:tbl>
    <w:p w14:paraId="183DA8E8" w14:textId="77777777" w:rsidR="004D378F" w:rsidRDefault="004D378F" w:rsidP="008E6C3C">
      <w:pPr>
        <w:spacing w:line="0" w:lineRule="atLeast"/>
        <w:rPr>
          <w:spacing w:val="0"/>
        </w:rPr>
      </w:pPr>
    </w:p>
    <w:sectPr w:rsidR="004D378F" w:rsidSect="00EB7720">
      <w:endnotePr>
        <w:numFmt w:val="decimal"/>
      </w:endnotePr>
      <w:pgSz w:w="11912" w:h="16840"/>
      <w:pgMar w:top="1418" w:right="1701" w:bottom="1418" w:left="1701" w:header="851" w:footer="851" w:gutter="0"/>
      <w:cols w:space="425"/>
      <w:docGrid w:type="line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2D3E0" w14:textId="77777777" w:rsidR="0006629E" w:rsidRDefault="0006629E" w:rsidP="00680A44">
      <w:r>
        <w:separator/>
      </w:r>
    </w:p>
  </w:endnote>
  <w:endnote w:type="continuationSeparator" w:id="0">
    <w:p w14:paraId="22117FCA" w14:textId="77777777" w:rsidR="0006629E" w:rsidRDefault="0006629E" w:rsidP="0068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43782" w14:textId="77777777" w:rsidR="0006629E" w:rsidRDefault="0006629E" w:rsidP="00680A44">
      <w:r>
        <w:separator/>
      </w:r>
    </w:p>
  </w:footnote>
  <w:footnote w:type="continuationSeparator" w:id="0">
    <w:p w14:paraId="04FD2C80" w14:textId="77777777" w:rsidR="0006629E" w:rsidRDefault="0006629E" w:rsidP="0068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2B7"/>
    <w:multiLevelType w:val="hybridMultilevel"/>
    <w:tmpl w:val="2FECE2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019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3"/>
  <w:drawingGridHorizontalSpacing w:val="238"/>
  <w:drawingGridVerticalSpacing w:val="49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BF"/>
    <w:rsid w:val="00002FDE"/>
    <w:rsid w:val="00006B5D"/>
    <w:rsid w:val="00030CBD"/>
    <w:rsid w:val="0006629E"/>
    <w:rsid w:val="00090C6F"/>
    <w:rsid w:val="000912A5"/>
    <w:rsid w:val="000A41FC"/>
    <w:rsid w:val="000C1BF5"/>
    <w:rsid w:val="001546CF"/>
    <w:rsid w:val="002051E9"/>
    <w:rsid w:val="00245AD3"/>
    <w:rsid w:val="003F3490"/>
    <w:rsid w:val="004B4D21"/>
    <w:rsid w:val="004D378F"/>
    <w:rsid w:val="004D601D"/>
    <w:rsid w:val="0058293C"/>
    <w:rsid w:val="005B0BBF"/>
    <w:rsid w:val="005C71AC"/>
    <w:rsid w:val="00602F9B"/>
    <w:rsid w:val="00616F36"/>
    <w:rsid w:val="00663FF8"/>
    <w:rsid w:val="00680A44"/>
    <w:rsid w:val="0068324F"/>
    <w:rsid w:val="00691AD2"/>
    <w:rsid w:val="0073245D"/>
    <w:rsid w:val="0076160A"/>
    <w:rsid w:val="00807AE8"/>
    <w:rsid w:val="00883832"/>
    <w:rsid w:val="00890B87"/>
    <w:rsid w:val="0089206F"/>
    <w:rsid w:val="00895FB4"/>
    <w:rsid w:val="008B59FC"/>
    <w:rsid w:val="008E6C3C"/>
    <w:rsid w:val="009306D2"/>
    <w:rsid w:val="00934D29"/>
    <w:rsid w:val="0094159E"/>
    <w:rsid w:val="00A70D84"/>
    <w:rsid w:val="00AB1139"/>
    <w:rsid w:val="00AD4143"/>
    <w:rsid w:val="00AD7B3D"/>
    <w:rsid w:val="00B03A66"/>
    <w:rsid w:val="00B1487A"/>
    <w:rsid w:val="00B763D6"/>
    <w:rsid w:val="00B95E45"/>
    <w:rsid w:val="00B96141"/>
    <w:rsid w:val="00BB5D07"/>
    <w:rsid w:val="00BD2B74"/>
    <w:rsid w:val="00C929F3"/>
    <w:rsid w:val="00CB397E"/>
    <w:rsid w:val="00CB5223"/>
    <w:rsid w:val="00CF3F25"/>
    <w:rsid w:val="00D33CEE"/>
    <w:rsid w:val="00E35909"/>
    <w:rsid w:val="00E46DE5"/>
    <w:rsid w:val="00E83E00"/>
    <w:rsid w:val="00EA3EB6"/>
    <w:rsid w:val="00EB7720"/>
    <w:rsid w:val="00EC3DF8"/>
    <w:rsid w:val="00F44D4F"/>
    <w:rsid w:val="00FE05D8"/>
    <w:rsid w:val="00FE311A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A3A88C3"/>
  <w15:docId w15:val="{FB789C86-C36B-4F46-A03C-40B79650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143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pacing w:val="-4"/>
      <w:sz w:val="24"/>
    </w:rPr>
  </w:style>
  <w:style w:type="paragraph" w:styleId="1">
    <w:name w:val="heading 1"/>
    <w:basedOn w:val="a"/>
    <w:next w:val="a"/>
    <w:qFormat/>
    <w:rsid w:val="00AD4143"/>
    <w:pPr>
      <w:keepNext/>
      <w:spacing w:line="360" w:lineRule="exact"/>
      <w:outlineLvl w:val="0"/>
    </w:pPr>
    <w:rPr>
      <w:rFonts w:asci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4143"/>
    <w:pPr>
      <w:spacing w:line="498" w:lineRule="exact"/>
      <w:jc w:val="left"/>
    </w:pPr>
  </w:style>
  <w:style w:type="paragraph" w:styleId="a4">
    <w:name w:val="Body Text Indent"/>
    <w:basedOn w:val="a"/>
    <w:rsid w:val="00AD4143"/>
    <w:pPr>
      <w:ind w:left="238" w:hanging="238"/>
    </w:pPr>
  </w:style>
  <w:style w:type="paragraph" w:styleId="a5">
    <w:name w:val="Closing"/>
    <w:basedOn w:val="a"/>
    <w:next w:val="a"/>
    <w:rsid w:val="00AD4143"/>
    <w:pPr>
      <w:jc w:val="right"/>
    </w:pPr>
  </w:style>
  <w:style w:type="paragraph" w:styleId="a6">
    <w:name w:val="Note Heading"/>
    <w:basedOn w:val="a"/>
    <w:next w:val="a"/>
    <w:rsid w:val="00AD4143"/>
    <w:pPr>
      <w:jc w:val="center"/>
    </w:pPr>
  </w:style>
  <w:style w:type="paragraph" w:customStyle="1" w:styleId="a7">
    <w:name w:val="見出しﾏｯﾌﾟ"/>
    <w:basedOn w:val="a"/>
    <w:rsid w:val="00AD4143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934D2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680A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80A44"/>
    <w:rPr>
      <w:rFonts w:ascii="ＭＳ 明朝" w:hAnsi="Times New Roman"/>
      <w:spacing w:val="-4"/>
      <w:sz w:val="24"/>
    </w:rPr>
  </w:style>
  <w:style w:type="paragraph" w:styleId="ab">
    <w:name w:val="footer"/>
    <w:basedOn w:val="a"/>
    <w:link w:val="ac"/>
    <w:rsid w:val="00680A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80A44"/>
    <w:rPr>
      <w:rFonts w:ascii="ＭＳ 明朝" w:hAnsi="Times New Roman"/>
      <w:spacing w:val="-4"/>
      <w:sz w:val="24"/>
    </w:rPr>
  </w:style>
  <w:style w:type="character" w:styleId="ad">
    <w:name w:val="Hyperlink"/>
    <w:basedOn w:val="a0"/>
    <w:unhideWhenUsed/>
    <w:rsid w:val="004D378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4D378F"/>
    <w:pPr>
      <w:ind w:leftChars="400" w:left="840"/>
    </w:pPr>
  </w:style>
  <w:style w:type="table" w:styleId="af">
    <w:name w:val="Table Grid"/>
    <w:basedOn w:val="a1"/>
    <w:uiPriority w:val="59"/>
    <w:rsid w:val="004D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&#36039;&#26009;&#25163;&#32025;&#29992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資料手紙用書式.dot</Template>
  <TotalTime>1</TotalTime>
  <Pages>1</Pages>
  <Words>213</Words>
  <Characters>275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海外貢献事業協力寄附金  取扱要領</vt:lpstr>
      </vt:variant>
      <vt:variant>
        <vt:i4>0</vt:i4>
      </vt:variant>
    </vt:vector>
  </HeadingPairs>
  <TitlesOfParts>
    <vt:vector size="2" baseType="lpstr">
      <vt:lpstr>海外貢献事業協力寄附金  取扱要領</vt:lpstr>
      <vt:lpstr>海外貢献事業協力寄附金  取扱要領</vt:lpstr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2024-04-26T07:09:00Z</cp:lastPrinted>
  <dcterms:created xsi:type="dcterms:W3CDTF">2024-08-07T01:05:00Z</dcterms:created>
  <dcterms:modified xsi:type="dcterms:W3CDTF">2024-08-07T01:05:00Z</dcterms:modified>
</cp:coreProperties>
</file>